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EE034" w14:textId="77777777" w:rsidR="00872BD2" w:rsidRDefault="00872BD2" w:rsidP="00872BD2">
      <w:pPr>
        <w:pStyle w:val="FED1"/>
      </w:pPr>
      <w:r>
        <w:t>Notice of dispute</w:t>
      </w:r>
    </w:p>
    <w:p w14:paraId="70CBE9C1" w14:textId="77777777" w:rsidR="00276A95" w:rsidRDefault="00276A95" w:rsidP="00872BD2">
      <w:pPr>
        <w:pStyle w:val="FED1"/>
      </w:pPr>
    </w:p>
    <w:p w14:paraId="59D37A29" w14:textId="77777777" w:rsidR="00872BD2" w:rsidRDefault="00042215" w:rsidP="00872BD2">
      <w:pPr>
        <w:jc w:val="center"/>
        <w:rPr>
          <w:szCs w:val="22"/>
        </w:rPr>
      </w:pPr>
      <w:r>
        <w:rPr>
          <w:szCs w:val="22"/>
        </w:rPr>
        <w:t>Horticulture Code of Conduct</w:t>
      </w:r>
    </w:p>
    <w:p w14:paraId="21026A36" w14:textId="77777777" w:rsidR="00872BD2" w:rsidRDefault="00872BD2" w:rsidP="00872BD2">
      <w:pPr>
        <w:pStyle w:val="FED1"/>
      </w:pPr>
    </w:p>
    <w:p w14:paraId="74B161FF" w14:textId="77777777" w:rsidR="00872BD2" w:rsidRDefault="00872BD2" w:rsidP="00872BD2">
      <w:pPr>
        <w:jc w:val="right"/>
        <w:rPr>
          <w:color w:val="000000"/>
        </w:rPr>
      </w:pPr>
    </w:p>
    <w:p w14:paraId="54095F4F" w14:textId="77777777" w:rsidR="00872BD2" w:rsidRDefault="00872BD2" w:rsidP="00872BD2">
      <w:pPr>
        <w:spacing w:line="360" w:lineRule="auto"/>
        <w:rPr>
          <w:szCs w:val="22"/>
        </w:rPr>
      </w:pPr>
      <w:r>
        <w:rPr>
          <w:szCs w:val="22"/>
        </w:rPr>
        <w:t>Addressee Name</w:t>
      </w:r>
    </w:p>
    <w:p w14:paraId="069A344B" w14:textId="77777777" w:rsidR="00872BD2" w:rsidRDefault="00872BD2" w:rsidP="00872BD2">
      <w:pPr>
        <w:spacing w:line="360" w:lineRule="auto"/>
        <w:rPr>
          <w:szCs w:val="22"/>
        </w:rPr>
      </w:pPr>
      <w:r>
        <w:rPr>
          <w:szCs w:val="22"/>
        </w:rPr>
        <w:t xml:space="preserve">Addressee Business </w:t>
      </w:r>
    </w:p>
    <w:p w14:paraId="64D4C582" w14:textId="77777777" w:rsidR="00872BD2" w:rsidRDefault="00872BD2" w:rsidP="00872BD2">
      <w:pPr>
        <w:spacing w:line="360" w:lineRule="auto"/>
        <w:rPr>
          <w:szCs w:val="22"/>
        </w:rPr>
      </w:pPr>
      <w:r>
        <w:rPr>
          <w:szCs w:val="22"/>
        </w:rPr>
        <w:t>Addressee Address</w:t>
      </w:r>
      <w:r w:rsidRPr="00173BDB">
        <w:rPr>
          <w:szCs w:val="22"/>
        </w:rPr>
        <w:t xml:space="preserve"> </w:t>
      </w:r>
      <w:r>
        <w:rPr>
          <w:szCs w:val="22"/>
        </w:rPr>
        <w:t>line 1</w:t>
      </w:r>
    </w:p>
    <w:p w14:paraId="51AA0922" w14:textId="77777777" w:rsidR="00872BD2" w:rsidRDefault="00872BD2" w:rsidP="00872BD2">
      <w:pPr>
        <w:spacing w:line="360" w:lineRule="auto"/>
        <w:rPr>
          <w:szCs w:val="22"/>
        </w:rPr>
      </w:pPr>
      <w:r>
        <w:rPr>
          <w:szCs w:val="22"/>
        </w:rPr>
        <w:t>Addressee Address line 2</w:t>
      </w:r>
    </w:p>
    <w:p w14:paraId="032D2F54" w14:textId="77777777" w:rsidR="00872BD2" w:rsidRDefault="00872BD2" w:rsidP="00872BD2">
      <w:pPr>
        <w:spacing w:line="360" w:lineRule="auto"/>
        <w:rPr>
          <w:szCs w:val="22"/>
        </w:rPr>
      </w:pPr>
    </w:p>
    <w:p w14:paraId="777D520C" w14:textId="77777777" w:rsidR="00872BD2" w:rsidRDefault="00872BD2" w:rsidP="00872BD2">
      <w:pPr>
        <w:spacing w:after="480" w:line="360" w:lineRule="auto"/>
        <w:rPr>
          <w:szCs w:val="22"/>
        </w:rPr>
      </w:pPr>
      <w:r>
        <w:rPr>
          <w:szCs w:val="22"/>
        </w:rPr>
        <w:t>Dear [Salutation]</w:t>
      </w:r>
    </w:p>
    <w:p w14:paraId="1DC1A0D5" w14:textId="77777777" w:rsidR="00872BD2" w:rsidRPr="00173BDB" w:rsidRDefault="00872BD2" w:rsidP="00872BD2">
      <w:pPr>
        <w:spacing w:line="360" w:lineRule="auto"/>
        <w:rPr>
          <w:b/>
          <w:szCs w:val="22"/>
        </w:rPr>
      </w:pPr>
      <w:r w:rsidRPr="00173BDB">
        <w:rPr>
          <w:b/>
          <w:szCs w:val="22"/>
        </w:rPr>
        <w:t>Notice of dispute</w:t>
      </w:r>
    </w:p>
    <w:p w14:paraId="2843C959" w14:textId="77777777" w:rsidR="00872BD2" w:rsidRDefault="00872BD2" w:rsidP="00872BD2">
      <w:pPr>
        <w:spacing w:before="240" w:line="360" w:lineRule="auto"/>
      </w:pPr>
      <w:r>
        <w:t xml:space="preserve">In accordance with the </w:t>
      </w:r>
      <w:r w:rsidRPr="00FA1330">
        <w:rPr>
          <w:i/>
        </w:rPr>
        <w:t>Competition and Consumer</w:t>
      </w:r>
      <w:r w:rsidR="00FA1330" w:rsidRPr="00FA1330">
        <w:rPr>
          <w:i/>
        </w:rPr>
        <w:t xml:space="preserve"> Act 2010</w:t>
      </w:r>
      <w:r w:rsidR="00E26101">
        <w:rPr>
          <w:i/>
        </w:rPr>
        <w:t xml:space="preserve"> (</w:t>
      </w:r>
      <w:r w:rsidR="00042215">
        <w:rPr>
          <w:i/>
        </w:rPr>
        <w:t>under clause 40</w:t>
      </w:r>
      <w:r w:rsidR="00E26101">
        <w:rPr>
          <w:i/>
        </w:rPr>
        <w:t>, Horticulture Code of Conduct)</w:t>
      </w:r>
      <w:r>
        <w:t>, I am writing to provide notice of dispute.</w:t>
      </w:r>
    </w:p>
    <w:p w14:paraId="4B901720" w14:textId="77777777" w:rsidR="00872BD2" w:rsidRDefault="00872BD2" w:rsidP="00872BD2">
      <w:pPr>
        <w:numPr>
          <w:ilvl w:val="0"/>
          <w:numId w:val="1"/>
        </w:numPr>
        <w:spacing w:before="240" w:line="360" w:lineRule="auto"/>
      </w:pPr>
      <w:r>
        <w:t xml:space="preserve">Provide detail of </w:t>
      </w:r>
      <w:r w:rsidR="00FA1330">
        <w:t>the nature of the dispute;</w:t>
      </w:r>
    </w:p>
    <w:p w14:paraId="71D3FE83" w14:textId="77777777" w:rsidR="00872BD2" w:rsidRDefault="00872BD2" w:rsidP="00872BD2">
      <w:pPr>
        <w:numPr>
          <w:ilvl w:val="0"/>
          <w:numId w:val="1"/>
        </w:numPr>
        <w:spacing w:before="240" w:line="360" w:lineRule="auto"/>
      </w:pPr>
      <w:r>
        <w:t xml:space="preserve">Confirm what outcome you </w:t>
      </w:r>
      <w:r w:rsidRPr="00173BDB">
        <w:t>want</w:t>
      </w:r>
      <w:r w:rsidR="00FA1330">
        <w:t xml:space="preserve">; </w:t>
      </w:r>
      <w:r w:rsidRPr="00173BDB">
        <w:t>and</w:t>
      </w:r>
    </w:p>
    <w:p w14:paraId="6CD7EA43" w14:textId="77777777" w:rsidR="00872BD2" w:rsidRDefault="00872BD2" w:rsidP="00872BD2">
      <w:pPr>
        <w:numPr>
          <w:ilvl w:val="0"/>
          <w:numId w:val="1"/>
        </w:numPr>
        <w:spacing w:before="240" w:line="360" w:lineRule="auto"/>
      </w:pPr>
      <w:proofErr w:type="gramStart"/>
      <w:r>
        <w:t>Advise</w:t>
      </w:r>
      <w:proofErr w:type="gramEnd"/>
      <w:r>
        <w:t xml:space="preserve"> what action you </w:t>
      </w:r>
      <w:r w:rsidRPr="00173BDB">
        <w:t>think will resolve the dispute.</w:t>
      </w:r>
    </w:p>
    <w:p w14:paraId="32430427" w14:textId="77777777" w:rsidR="00872BD2" w:rsidRDefault="00872BD2" w:rsidP="00872BD2">
      <w:pPr>
        <w:keepNext/>
        <w:spacing w:before="240" w:line="360" w:lineRule="auto"/>
      </w:pPr>
      <w:r>
        <w:t xml:space="preserve">Date: </w:t>
      </w:r>
      <w:r w:rsidR="00E26101">
        <w:fldChar w:fldCharType="begin"/>
      </w:r>
      <w:r w:rsidR="00E26101">
        <w:instrText xml:space="preserve"> DATE \@ "d MMMM yyyy" </w:instrText>
      </w:r>
      <w:r w:rsidR="00E26101">
        <w:fldChar w:fldCharType="separate"/>
      </w:r>
      <w:r w:rsidR="00E26101">
        <w:fldChar w:fldCharType="end"/>
      </w:r>
      <w:bookmarkStart w:id="0" w:name="_GoBack"/>
      <w:bookmarkEnd w:id="0"/>
    </w:p>
    <w:p w14:paraId="500310BA" w14:textId="77777777" w:rsidR="00872BD2" w:rsidRDefault="00872BD2" w:rsidP="00872BD2">
      <w:pPr>
        <w:keepNext/>
        <w:keepLines/>
        <w:spacing w:before="120" w:line="360" w:lineRule="auto"/>
      </w:pPr>
    </w:p>
    <w:p w14:paraId="20A59121" w14:textId="77777777" w:rsidR="00872BD2" w:rsidRDefault="00872BD2" w:rsidP="00872BD2">
      <w:pPr>
        <w:keepNext/>
        <w:keepLines/>
        <w:spacing w:before="120" w:line="360" w:lineRule="auto"/>
      </w:pPr>
    </w:p>
    <w:p w14:paraId="0ABD6580" w14:textId="77777777" w:rsidR="00872BD2" w:rsidRDefault="00872BD2" w:rsidP="00872BD2">
      <w:pPr>
        <w:keepNext/>
        <w:keepLines/>
        <w:spacing w:before="120" w:line="360" w:lineRule="auto"/>
      </w:pPr>
    </w:p>
    <w:p w14:paraId="1EEB900E" w14:textId="77777777" w:rsidR="00872BD2" w:rsidRDefault="00872BD2" w:rsidP="00872BD2">
      <w:pPr>
        <w:keepNext/>
        <w:keepLines/>
        <w:spacing w:before="120" w:line="360" w:lineRule="auto"/>
      </w:pPr>
    </w:p>
    <w:tbl>
      <w:tblPr>
        <w:tblW w:w="0" w:type="auto"/>
        <w:tblInd w:w="108" w:type="dxa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872BD2" w14:paraId="70891368" w14:textId="77777777" w:rsidTr="000B3FF9">
        <w:tc>
          <w:tcPr>
            <w:tcW w:w="4678" w:type="dxa"/>
            <w:tcBorders>
              <w:top w:val="dotted" w:sz="4" w:space="0" w:color="auto"/>
            </w:tcBorders>
          </w:tcPr>
          <w:p w14:paraId="4E023789" w14:textId="77777777" w:rsidR="00872BD2" w:rsidRDefault="00872BD2" w:rsidP="000B3FF9">
            <w:pPr>
              <w:keepNext/>
              <w:keepLines/>
            </w:pPr>
            <w:r w:rsidRPr="008734BC">
              <w:t xml:space="preserve">Signed by </w:t>
            </w:r>
            <w:r w:rsidRPr="008734BC"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8734BC">
              <w:instrText xml:space="preserve"> FORMTEXT </w:instrText>
            </w:r>
            <w:r w:rsidRPr="008734BC">
              <w:fldChar w:fldCharType="separate"/>
            </w:r>
            <w:r w:rsidRPr="008734BC">
              <w:rPr>
                <w:noProof/>
              </w:rPr>
              <w:t>[Name]</w:t>
            </w:r>
            <w:r w:rsidRPr="008734BC">
              <w:fldChar w:fldCharType="end"/>
            </w:r>
          </w:p>
          <w:p w14:paraId="4619636D" w14:textId="77777777" w:rsidR="00872BD2" w:rsidRPr="008734BC" w:rsidRDefault="00872BD2" w:rsidP="000B3FF9">
            <w:pPr>
              <w:keepNext/>
              <w:keepLines/>
            </w:pPr>
            <w:r>
              <w:t>Title</w:t>
            </w:r>
          </w:p>
          <w:p w14:paraId="57083293" w14:textId="77777777" w:rsidR="00872BD2" w:rsidRDefault="00872BD2" w:rsidP="000B3FF9">
            <w:pPr>
              <w:keepNext/>
              <w:keepLines/>
            </w:pPr>
          </w:p>
        </w:tc>
      </w:tr>
    </w:tbl>
    <w:p w14:paraId="55BA6D19" w14:textId="77777777" w:rsidR="00872BD2" w:rsidRDefault="00872BD2" w:rsidP="00872BD2">
      <w:pPr>
        <w:spacing w:line="360" w:lineRule="auto"/>
        <w:rPr>
          <w:i/>
          <w:sz w:val="18"/>
          <w:szCs w:val="18"/>
        </w:rPr>
      </w:pPr>
    </w:p>
    <w:p w14:paraId="6BF83CB5" w14:textId="77777777" w:rsidR="00270D99" w:rsidRDefault="00E26101"/>
    <w:p w14:paraId="2D3DE9C9" w14:textId="77777777" w:rsidR="00042215" w:rsidRDefault="00042215" w:rsidP="00042215">
      <w:pPr>
        <w:pStyle w:val="subsection"/>
        <w:shd w:val="clear" w:color="auto" w:fill="FFFFFF"/>
        <w:rPr>
          <w:rFonts w:ascii="Helvetica Neue" w:hAnsi="Helvetica Neue"/>
          <w:sz w:val="19"/>
          <w:szCs w:val="19"/>
        </w:rPr>
      </w:pPr>
      <w:r>
        <w:rPr>
          <w:sz w:val="18"/>
          <w:szCs w:val="18"/>
        </w:rPr>
        <w:t xml:space="preserve">Following this notice, </w:t>
      </w:r>
      <w:r>
        <w:rPr>
          <w:rFonts w:ascii="Helvetica Neue" w:hAnsi="Helvetica Neue"/>
          <w:sz w:val="19"/>
          <w:szCs w:val="19"/>
        </w:rPr>
        <w:t xml:space="preserve">parties should then try to agree about how to resolve the dispute. If the parties cannot agree how to resolve the dispute within 3 weeks, the complainant may request the appointment of a mediator through the Office of the Horticulture Mediation Adviser. </w:t>
      </w:r>
    </w:p>
    <w:p w14:paraId="3B3E8B94" w14:textId="77777777" w:rsidR="00042215" w:rsidRDefault="00042215"/>
    <w:sectPr w:rsidR="00042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CC1"/>
    <w:multiLevelType w:val="hybridMultilevel"/>
    <w:tmpl w:val="DFBCAF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2"/>
    <w:rsid w:val="00042215"/>
    <w:rsid w:val="00276A95"/>
    <w:rsid w:val="002E39B3"/>
    <w:rsid w:val="00872BD2"/>
    <w:rsid w:val="00E26101"/>
    <w:rsid w:val="00FA1330"/>
    <w:rsid w:val="00FD0DEA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BF6C"/>
  <w15:chartTrackingRefBased/>
  <w15:docId w15:val="{DC2DE762-3030-4D0B-AE56-3F8A4B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D2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1">
    <w:name w:val="FED1"/>
    <w:basedOn w:val="Normal"/>
    <w:qFormat/>
    <w:rsid w:val="00872BD2"/>
    <w:pPr>
      <w:spacing w:before="120"/>
      <w:jc w:val="center"/>
    </w:pPr>
    <w:rPr>
      <w:b/>
      <w:sz w:val="28"/>
    </w:rPr>
  </w:style>
  <w:style w:type="paragraph" w:customStyle="1" w:styleId="subsection">
    <w:name w:val="subsection"/>
    <w:basedOn w:val="Normal"/>
    <w:rsid w:val="00872BD2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B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98F27215EFD45B461DEECE3BD8AFE" ma:contentTypeVersion="0" ma:contentTypeDescription="Create a new document." ma:contentTypeScope="" ma:versionID="358c36ead769c7f6452247721fa4f9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C8F3C-511C-404B-9333-EFBDAC41A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171062-3E2E-410F-9CBA-70CF096F3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8E314-2232-4780-A31F-6968D2F08EC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884F90EE.dotm</Template>
  <TotalTime>0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ALLEN,Ruth</dc:creator>
  <cp:keywords/>
  <dc:description/>
  <cp:lastModifiedBy>GREENTREE,Simone</cp:lastModifiedBy>
  <cp:revision>2</cp:revision>
  <cp:lastPrinted>2018-11-28T01:11:00Z</cp:lastPrinted>
  <dcterms:created xsi:type="dcterms:W3CDTF">2018-11-28T05:25:00Z</dcterms:created>
  <dcterms:modified xsi:type="dcterms:W3CDTF">2018-11-28T05:25:00Z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0x0101003BD98F27215EFD45B461DEECE3BD8AFE</vt:lpwstr>
  </property>
</Properties>
</file>